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wingecarribee-profile"/>
    <w:p>
      <w:pPr>
        <w:pStyle w:val="Heading1"/>
      </w:pPr>
      <w:r>
        <w:t xml:space="preserve">Wingecarribee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2,689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53,109          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Bowral - Mittagong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26,528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Wingecarribee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$49,835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$3,854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27,631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3,828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13,082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1155 - Wingecarribee NSW Storm (28 August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6,233,900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288,311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272,182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2,394,264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176,227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1,239,154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4,612,000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2025-02-12T02:21:33Z</dcterms:created>
  <dcterms:modified xsi:type="dcterms:W3CDTF">2025-02-12T02:21:33Z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